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0CC3D" w14:textId="77777777" w:rsidR="005254D4" w:rsidRDefault="005254D4" w:rsidP="00BE6894">
      <w:pPr>
        <w:pStyle w:val="Title"/>
      </w:pPr>
    </w:p>
    <w:p w14:paraId="24499BC9" w14:textId="77777777" w:rsidR="005254D4" w:rsidRDefault="005254D4" w:rsidP="00BE6894">
      <w:pPr>
        <w:pStyle w:val="Title"/>
      </w:pPr>
    </w:p>
    <w:p w14:paraId="279137EA" w14:textId="7CC81E91" w:rsidR="00BE6894" w:rsidRDefault="00BE6894" w:rsidP="00BE6894">
      <w:pPr>
        <w:pStyle w:val="Title"/>
      </w:pPr>
      <w:r>
        <w:t>SWOT Analysis</w:t>
      </w:r>
    </w:p>
    <w:p w14:paraId="3C18DFBD" w14:textId="2C3F7FC8" w:rsidR="005752EB" w:rsidRPr="005752EB" w:rsidRDefault="005752EB" w:rsidP="005752EB">
      <w:pPr>
        <w:pStyle w:val="Heading2"/>
      </w:pPr>
      <w:r>
        <w:t>Sport Partnership Toolkit – Step 1: Needs Analysis</w:t>
      </w:r>
    </w:p>
    <w:p w14:paraId="0AA3FDA1" w14:textId="0B35BC9B" w:rsidR="00F63CDD" w:rsidRPr="00F63CDD" w:rsidRDefault="001F1E77" w:rsidP="00EF658C">
      <w:pPr>
        <w:spacing w:before="240"/>
      </w:pPr>
      <w:r>
        <w:t xml:space="preserve">A </w:t>
      </w:r>
      <w:r w:rsidRPr="001F1E77">
        <w:rPr>
          <w:b/>
          <w:bCs/>
        </w:rPr>
        <w:t xml:space="preserve">SWOT analysis </w:t>
      </w:r>
      <w:r>
        <w:t>is a technique used to identify strengths, weaknesses, opportunities, and threats to a business or project. A comprehensive SWOT analysis should focus on internal and external factors that affect your Program. You should consider</w:t>
      </w:r>
      <w:r w:rsidR="00EF658C">
        <w:t xml:space="preserve"> </w:t>
      </w:r>
      <w:r>
        <w:t>external environmental factors such as political</w:t>
      </w:r>
      <w:r w:rsidR="00EF658C">
        <w:t>, clima</w:t>
      </w:r>
      <w:r w:rsidR="005E1ED5">
        <w:t>tic</w:t>
      </w:r>
      <w:r w:rsidR="00EF658C">
        <w:t>,</w:t>
      </w:r>
      <w:r>
        <w:t xml:space="preserve"> or </w:t>
      </w:r>
      <w:r w:rsidR="005E1ED5">
        <w:t>economic issues</w:t>
      </w:r>
      <w:r>
        <w:t xml:space="preserve">, as well as what can be gained through engaging different organizations. </w:t>
      </w:r>
      <w:r w:rsidRPr="00F63CDD">
        <w:t>This tool is used to analyze your Program</w:t>
      </w:r>
      <w:r>
        <w:t>’s current abilities</w:t>
      </w:r>
      <w:r w:rsidRPr="00F63CDD">
        <w:t xml:space="preserve"> and understand your needs better.</w:t>
      </w:r>
      <w:r w:rsidR="00D844BD">
        <w:t xml:space="preserve"> Below is an example of what questions could apply to each section of the analysis.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F63CDD" w:rsidRPr="00F63CDD" w14:paraId="304730AB" w14:textId="77777777" w:rsidTr="00D125F3">
        <w:trPr>
          <w:trHeight w:val="2024"/>
        </w:trPr>
        <w:tc>
          <w:tcPr>
            <w:tcW w:w="4607" w:type="dxa"/>
            <w:vAlign w:val="center"/>
          </w:tcPr>
          <w:p w14:paraId="0E924394" w14:textId="77777777" w:rsidR="00F63CDD" w:rsidRDefault="00F63CDD" w:rsidP="00D125F3">
            <w:pPr>
              <w:jc w:val="center"/>
              <w:rPr>
                <w:b/>
                <w:bCs/>
                <w:sz w:val="40"/>
                <w:szCs w:val="40"/>
              </w:rPr>
            </w:pPr>
            <w:r w:rsidRPr="00F63CDD">
              <w:rPr>
                <w:b/>
                <w:bCs/>
                <w:sz w:val="40"/>
                <w:szCs w:val="40"/>
              </w:rPr>
              <w:t>S</w:t>
            </w:r>
            <w:r w:rsidR="001F1E77">
              <w:rPr>
                <w:b/>
                <w:bCs/>
                <w:sz w:val="40"/>
                <w:szCs w:val="40"/>
              </w:rPr>
              <w:t>trengths</w:t>
            </w:r>
          </w:p>
          <w:p w14:paraId="09B007E2" w14:textId="51EAE1F1" w:rsidR="001F1E77" w:rsidRPr="001F1E77" w:rsidRDefault="001F1E77" w:rsidP="00D12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your Program currently good</w:t>
            </w:r>
            <w:r w:rsidR="005752EB">
              <w:rPr>
                <w:sz w:val="24"/>
                <w:szCs w:val="24"/>
              </w:rPr>
              <w:t xml:space="preserve"> at when it comes to sport</w:t>
            </w:r>
            <w:r>
              <w:rPr>
                <w:sz w:val="24"/>
                <w:szCs w:val="24"/>
              </w:rPr>
              <w:t xml:space="preserve">? What </w:t>
            </w:r>
            <w:r w:rsidR="00A636FA">
              <w:rPr>
                <w:sz w:val="24"/>
                <w:szCs w:val="24"/>
              </w:rPr>
              <w:t xml:space="preserve">strengths do </w:t>
            </w:r>
            <w:r>
              <w:rPr>
                <w:sz w:val="24"/>
                <w:szCs w:val="24"/>
              </w:rPr>
              <w:t>you have to offer to a</w:t>
            </w:r>
            <w:r w:rsidR="00A636FA">
              <w:rPr>
                <w:sz w:val="24"/>
                <w:szCs w:val="24"/>
              </w:rPr>
              <w:t xml:space="preserve"> sport</w:t>
            </w:r>
            <w:r>
              <w:rPr>
                <w:sz w:val="24"/>
                <w:szCs w:val="24"/>
              </w:rPr>
              <w:t xml:space="preserve"> partner?</w:t>
            </w:r>
            <w:r w:rsidR="00EF65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7" w:type="dxa"/>
            <w:vAlign w:val="center"/>
          </w:tcPr>
          <w:p w14:paraId="5A61C528" w14:textId="77777777" w:rsidR="00F63CDD" w:rsidRDefault="00F63CDD" w:rsidP="00D125F3">
            <w:pPr>
              <w:jc w:val="center"/>
              <w:rPr>
                <w:b/>
                <w:bCs/>
                <w:sz w:val="40"/>
                <w:szCs w:val="40"/>
              </w:rPr>
            </w:pPr>
            <w:r w:rsidRPr="00F63CDD">
              <w:rPr>
                <w:b/>
                <w:bCs/>
                <w:sz w:val="40"/>
                <w:szCs w:val="40"/>
              </w:rPr>
              <w:t>W</w:t>
            </w:r>
            <w:r w:rsidR="001F1E77">
              <w:rPr>
                <w:b/>
                <w:bCs/>
                <w:sz w:val="40"/>
                <w:szCs w:val="40"/>
              </w:rPr>
              <w:t>eaknesses</w:t>
            </w:r>
          </w:p>
          <w:p w14:paraId="412B2C16" w14:textId="05904461" w:rsidR="001F1E77" w:rsidRPr="001F1E77" w:rsidRDefault="001F1E77" w:rsidP="00D125F3">
            <w:pPr>
              <w:jc w:val="center"/>
              <w:rPr>
                <w:sz w:val="40"/>
                <w:szCs w:val="40"/>
              </w:rPr>
            </w:pPr>
            <w:r w:rsidRPr="001F1E77">
              <w:rPr>
                <w:sz w:val="24"/>
                <w:szCs w:val="24"/>
              </w:rPr>
              <w:t xml:space="preserve">Where </w:t>
            </w:r>
            <w:r>
              <w:rPr>
                <w:sz w:val="24"/>
                <w:szCs w:val="24"/>
              </w:rPr>
              <w:t xml:space="preserve">could your </w:t>
            </w:r>
            <w:r w:rsidR="00A636F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rogram use assistance or improve</w:t>
            </w:r>
            <w:r w:rsidR="00A636FA">
              <w:rPr>
                <w:sz w:val="24"/>
                <w:szCs w:val="24"/>
              </w:rPr>
              <w:t xml:space="preserve"> in sport</w:t>
            </w:r>
            <w:r>
              <w:rPr>
                <w:sz w:val="24"/>
                <w:szCs w:val="24"/>
              </w:rPr>
              <w:t>?</w:t>
            </w:r>
            <w:r w:rsidR="00EF658C">
              <w:rPr>
                <w:sz w:val="24"/>
                <w:szCs w:val="24"/>
              </w:rPr>
              <w:t xml:space="preserve"> What areas of engagement are lacking?</w:t>
            </w:r>
          </w:p>
        </w:tc>
      </w:tr>
      <w:tr w:rsidR="00F63CDD" w:rsidRPr="00F63CDD" w14:paraId="459454E8" w14:textId="77777777" w:rsidTr="00D125F3">
        <w:trPr>
          <w:trHeight w:val="2321"/>
        </w:trPr>
        <w:tc>
          <w:tcPr>
            <w:tcW w:w="4607" w:type="dxa"/>
            <w:vAlign w:val="center"/>
          </w:tcPr>
          <w:p w14:paraId="5FA57316" w14:textId="77777777" w:rsidR="00F63CDD" w:rsidRDefault="00F63CDD" w:rsidP="00D125F3">
            <w:pPr>
              <w:jc w:val="center"/>
              <w:rPr>
                <w:b/>
                <w:bCs/>
                <w:sz w:val="40"/>
                <w:szCs w:val="40"/>
              </w:rPr>
            </w:pPr>
            <w:r w:rsidRPr="00F63CDD">
              <w:rPr>
                <w:b/>
                <w:bCs/>
                <w:sz w:val="40"/>
                <w:szCs w:val="40"/>
              </w:rPr>
              <w:t>O</w:t>
            </w:r>
            <w:r w:rsidR="001F1E77">
              <w:rPr>
                <w:b/>
                <w:bCs/>
                <w:sz w:val="40"/>
                <w:szCs w:val="40"/>
              </w:rPr>
              <w:t>pportunities</w:t>
            </w:r>
          </w:p>
          <w:p w14:paraId="3622E072" w14:textId="00CAEA25" w:rsidR="00EF658C" w:rsidRPr="00EF658C" w:rsidRDefault="00EF658C" w:rsidP="00D12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prospective partners? What organizations would most likely be interested in partnering with your Program</w:t>
            </w:r>
            <w:r w:rsidR="00A636FA">
              <w:rPr>
                <w:sz w:val="24"/>
                <w:szCs w:val="24"/>
              </w:rPr>
              <w:t xml:space="preserve"> to support sport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607" w:type="dxa"/>
            <w:vAlign w:val="center"/>
          </w:tcPr>
          <w:p w14:paraId="7CB67203" w14:textId="77777777" w:rsidR="00F63CDD" w:rsidRDefault="00F63CDD" w:rsidP="00D125F3">
            <w:pPr>
              <w:jc w:val="center"/>
              <w:rPr>
                <w:b/>
                <w:bCs/>
                <w:sz w:val="40"/>
                <w:szCs w:val="40"/>
              </w:rPr>
            </w:pPr>
            <w:r w:rsidRPr="00F63CDD">
              <w:rPr>
                <w:b/>
                <w:bCs/>
                <w:sz w:val="40"/>
                <w:szCs w:val="40"/>
              </w:rPr>
              <w:t>T</w:t>
            </w:r>
            <w:r w:rsidR="001F1E77">
              <w:rPr>
                <w:b/>
                <w:bCs/>
                <w:sz w:val="40"/>
                <w:szCs w:val="40"/>
              </w:rPr>
              <w:t>hreats</w:t>
            </w:r>
          </w:p>
          <w:p w14:paraId="73094476" w14:textId="450BDD1F" w:rsidR="00EF658C" w:rsidRPr="00EF658C" w:rsidRDefault="00EF658C" w:rsidP="00D12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would threaten your chances at a partnership? What limitations do</w:t>
            </w:r>
            <w:r w:rsidR="00A636FA">
              <w:rPr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 xml:space="preserve"> your Program have?</w:t>
            </w:r>
            <w:r w:rsidR="00A636FA">
              <w:rPr>
                <w:sz w:val="24"/>
                <w:szCs w:val="24"/>
              </w:rPr>
              <w:t xml:space="preserve"> Do you have any existing partnerships in jeopardy?</w:t>
            </w:r>
          </w:p>
        </w:tc>
      </w:tr>
    </w:tbl>
    <w:p w14:paraId="53064F00" w14:textId="1B28FC07" w:rsidR="00DD58CA" w:rsidRDefault="00DD58CA"/>
    <w:p w14:paraId="741A7D92" w14:textId="25C31CD6" w:rsidR="00C2717A" w:rsidRDefault="00D125F3">
      <w:r>
        <w:t xml:space="preserve">Use the following pages to assess </w:t>
      </w:r>
      <w:r w:rsidR="00E40CF4">
        <w:t xml:space="preserve">the strengths, weaknesses, opportunities and threats to the sports your program offers to athletes, Unified partners, coaches and other stakeholders. </w:t>
      </w:r>
    </w:p>
    <w:p w14:paraId="637495C4" w14:textId="77777777" w:rsidR="00E40CF4" w:rsidRDefault="00E40CF4" w:rsidP="00ED09F8">
      <w:pPr>
        <w:pStyle w:val="Heading1"/>
        <w:rPr>
          <w:sz w:val="40"/>
          <w:szCs w:val="40"/>
        </w:rPr>
      </w:pPr>
    </w:p>
    <w:p w14:paraId="35208F2B" w14:textId="77777777" w:rsidR="00C2717A" w:rsidRDefault="00C2717A" w:rsidP="00ED09F8">
      <w:pPr>
        <w:pStyle w:val="Heading1"/>
        <w:rPr>
          <w:sz w:val="40"/>
          <w:szCs w:val="40"/>
        </w:rPr>
      </w:pPr>
    </w:p>
    <w:p w14:paraId="6C59043F" w14:textId="77777777" w:rsidR="00C2717A" w:rsidRDefault="00C2717A" w:rsidP="00ED09F8">
      <w:pPr>
        <w:pStyle w:val="Heading1"/>
        <w:rPr>
          <w:sz w:val="40"/>
          <w:szCs w:val="40"/>
        </w:rPr>
      </w:pPr>
    </w:p>
    <w:p w14:paraId="3EDF61C3" w14:textId="77777777" w:rsidR="00F1710B" w:rsidRDefault="00F1710B" w:rsidP="00ED09F8">
      <w:pPr>
        <w:rPr>
          <w:sz w:val="24"/>
          <w:szCs w:val="24"/>
        </w:rPr>
      </w:pPr>
    </w:p>
    <w:p w14:paraId="3FE46C2D" w14:textId="3916D0BE" w:rsidR="004A2E90" w:rsidRDefault="004A2E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97B9D7" w14:textId="77777777" w:rsidR="005254D4" w:rsidRDefault="005254D4" w:rsidP="00857922">
      <w:pPr>
        <w:pStyle w:val="Heading1"/>
        <w:rPr>
          <w:sz w:val="40"/>
          <w:szCs w:val="40"/>
        </w:rPr>
      </w:pPr>
    </w:p>
    <w:p w14:paraId="455E4880" w14:textId="77777777" w:rsidR="005254D4" w:rsidRDefault="005254D4" w:rsidP="00857922">
      <w:pPr>
        <w:pStyle w:val="Heading1"/>
        <w:rPr>
          <w:sz w:val="40"/>
          <w:szCs w:val="40"/>
        </w:rPr>
      </w:pPr>
    </w:p>
    <w:p w14:paraId="68A5F022" w14:textId="44C14419" w:rsidR="00857922" w:rsidRDefault="00857922" w:rsidP="00857922">
      <w:pPr>
        <w:pStyle w:val="Heading1"/>
        <w:rPr>
          <w:sz w:val="40"/>
          <w:szCs w:val="40"/>
        </w:rPr>
      </w:pPr>
      <w:r w:rsidRPr="00ED09F8">
        <w:rPr>
          <w:sz w:val="40"/>
          <w:szCs w:val="40"/>
        </w:rPr>
        <w:t>Strengths</w:t>
      </w:r>
    </w:p>
    <w:p w14:paraId="40FA3BBE" w14:textId="2EE40110" w:rsidR="00857922" w:rsidRDefault="00A636FA" w:rsidP="00857922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What is your Program currently good at when it comes to sport? What strengths do you have to offer to a sport partner? </w:t>
      </w:r>
      <w:r w:rsidR="00857922">
        <w:rPr>
          <w:sz w:val="24"/>
          <w:szCs w:val="24"/>
        </w:rPr>
        <w:t xml:space="preserve"> </w:t>
      </w:r>
    </w:p>
    <w:sdt>
      <w:sdtPr>
        <w:id w:val="970486222"/>
        <w:placeholder>
          <w:docPart w:val="DefaultPlaceholder_-1854013440"/>
        </w:placeholder>
      </w:sdtPr>
      <w:sdtContent>
        <w:p w14:paraId="1B2AD088" w14:textId="63606245" w:rsidR="00857922" w:rsidRDefault="00857922" w:rsidP="009166E5"/>
        <w:p w14:paraId="022123B4" w14:textId="77777777" w:rsidR="00857922" w:rsidRDefault="00857922" w:rsidP="00D57CE2">
          <w:pPr>
            <w:pStyle w:val="Heading1"/>
          </w:pPr>
        </w:p>
        <w:p w14:paraId="1DFAB64E" w14:textId="4CCC136B" w:rsidR="00857922" w:rsidRDefault="00857922" w:rsidP="00D57CE2">
          <w:pPr>
            <w:pStyle w:val="Heading1"/>
          </w:pPr>
        </w:p>
        <w:p w14:paraId="009FDB54" w14:textId="77777777" w:rsidR="00857922" w:rsidRDefault="00857922" w:rsidP="00D57CE2">
          <w:pPr>
            <w:pStyle w:val="Heading1"/>
          </w:pPr>
        </w:p>
        <w:p w14:paraId="3BB003BF" w14:textId="77777777" w:rsidR="00695A72" w:rsidRDefault="00695A72" w:rsidP="00695A72"/>
        <w:p w14:paraId="15BB200A" w14:textId="77777777" w:rsidR="00412DFC" w:rsidRDefault="00412DFC" w:rsidP="00695A72"/>
        <w:p w14:paraId="2556FCCE" w14:textId="77777777" w:rsidR="00412DFC" w:rsidRDefault="00412DFC" w:rsidP="00695A72"/>
        <w:p w14:paraId="033AC356" w14:textId="77777777" w:rsidR="00412DFC" w:rsidRDefault="00412DFC" w:rsidP="00695A72"/>
        <w:p w14:paraId="278D00A0" w14:textId="77777777" w:rsidR="00412DFC" w:rsidRDefault="00412DFC" w:rsidP="00695A72"/>
        <w:p w14:paraId="2D6BF3E8" w14:textId="77777777" w:rsidR="00695A72" w:rsidRDefault="00695A72" w:rsidP="00695A72"/>
        <w:p w14:paraId="35B88AE9" w14:textId="77777777" w:rsidR="00695A72" w:rsidRDefault="00695A72" w:rsidP="00695A72"/>
        <w:p w14:paraId="713BB88A" w14:textId="77777777" w:rsidR="00695A72" w:rsidRDefault="00695A72" w:rsidP="00695A72"/>
        <w:p w14:paraId="3B6CD3DB" w14:textId="77777777" w:rsidR="00695A72" w:rsidRDefault="00695A72" w:rsidP="00695A72"/>
        <w:p w14:paraId="2FA700B8" w14:textId="77777777" w:rsidR="00695A72" w:rsidRDefault="00695A72" w:rsidP="00695A72"/>
        <w:p w14:paraId="2C063DE1" w14:textId="77777777" w:rsidR="00695A72" w:rsidRDefault="00695A72" w:rsidP="00695A72"/>
        <w:p w14:paraId="12493F89" w14:textId="77777777" w:rsidR="00695A72" w:rsidRDefault="00695A72" w:rsidP="00695A72"/>
        <w:p w14:paraId="58F25A63" w14:textId="77777777" w:rsidR="00695A72" w:rsidRDefault="00695A72" w:rsidP="00695A72"/>
        <w:p w14:paraId="7C9AE337" w14:textId="77777777" w:rsidR="00695A72" w:rsidRDefault="00695A72" w:rsidP="00695A72"/>
        <w:p w14:paraId="228BCD30" w14:textId="77777777" w:rsidR="00695A72" w:rsidRDefault="00695A72" w:rsidP="00695A72"/>
        <w:p w14:paraId="246686EE" w14:textId="77777777" w:rsidR="00695A72" w:rsidRDefault="00695A72" w:rsidP="00695A72"/>
        <w:p w14:paraId="6C873F1F" w14:textId="77777777" w:rsidR="00695A72" w:rsidRDefault="00695A72" w:rsidP="00695A72"/>
        <w:p w14:paraId="1AD6A729" w14:textId="77777777" w:rsidR="00695A72" w:rsidRDefault="00695A72" w:rsidP="00695A72"/>
        <w:p w14:paraId="04474ED3" w14:textId="3584B4CD" w:rsidR="00412DFC" w:rsidRPr="00695A72" w:rsidRDefault="00412DFC" w:rsidP="00695A72"/>
      </w:sdtContent>
    </w:sdt>
    <w:p w14:paraId="1ADCCDC8" w14:textId="77777777" w:rsidR="00933475" w:rsidRDefault="00933475" w:rsidP="00D57CE2">
      <w:pPr>
        <w:pStyle w:val="Heading1"/>
      </w:pPr>
    </w:p>
    <w:p w14:paraId="5CF2D978" w14:textId="77777777" w:rsidR="00933475" w:rsidRDefault="00933475" w:rsidP="00D57CE2">
      <w:pPr>
        <w:pStyle w:val="Heading1"/>
      </w:pPr>
    </w:p>
    <w:p w14:paraId="3B52E410" w14:textId="23CF2608" w:rsidR="004A2E90" w:rsidRDefault="00D57CE2" w:rsidP="00D57CE2">
      <w:pPr>
        <w:pStyle w:val="Heading1"/>
      </w:pPr>
      <w:r>
        <w:t>Weaknesses</w:t>
      </w:r>
    </w:p>
    <w:p w14:paraId="5EE8C9CA" w14:textId="2C6A5EEA" w:rsidR="00D57CE2" w:rsidRDefault="00A636FA" w:rsidP="00D57CE2">
      <w:pPr>
        <w:pBdr>
          <w:bottom w:val="single" w:sz="6" w:space="1" w:color="auto"/>
        </w:pBdr>
        <w:rPr>
          <w:sz w:val="24"/>
          <w:szCs w:val="24"/>
        </w:rPr>
      </w:pPr>
      <w:r w:rsidRPr="001F1E77">
        <w:rPr>
          <w:sz w:val="24"/>
          <w:szCs w:val="24"/>
        </w:rPr>
        <w:t xml:space="preserve">Where </w:t>
      </w:r>
      <w:r>
        <w:rPr>
          <w:sz w:val="24"/>
          <w:szCs w:val="24"/>
        </w:rPr>
        <w:t>could your Program use assistance or improve in sport? What areas of engagement are lacking?</w:t>
      </w:r>
    </w:p>
    <w:sdt>
      <w:sdtPr>
        <w:id w:val="524678758"/>
        <w:placeholder>
          <w:docPart w:val="DefaultPlaceholder_-1854013440"/>
        </w:placeholder>
      </w:sdtPr>
      <w:sdtEndPr>
        <w:rPr>
          <w:sz w:val="24"/>
          <w:szCs w:val="24"/>
        </w:rPr>
      </w:sdtEndPr>
      <w:sdtContent>
        <w:p w14:paraId="2CCDAA5D" w14:textId="40517284" w:rsidR="00F1710B" w:rsidRDefault="00F1710B" w:rsidP="009166E5"/>
        <w:p w14:paraId="65DFA951" w14:textId="77777777" w:rsidR="00412DFC" w:rsidRDefault="00412DFC" w:rsidP="00D57CE2">
          <w:pPr>
            <w:rPr>
              <w:sz w:val="24"/>
              <w:szCs w:val="24"/>
            </w:rPr>
          </w:pPr>
        </w:p>
        <w:p w14:paraId="5DA08AC9" w14:textId="77777777" w:rsidR="00412DFC" w:rsidRDefault="00412DFC" w:rsidP="00D57CE2">
          <w:pPr>
            <w:rPr>
              <w:sz w:val="24"/>
              <w:szCs w:val="24"/>
            </w:rPr>
          </w:pPr>
        </w:p>
        <w:p w14:paraId="5BB5E281" w14:textId="77777777" w:rsidR="00412DFC" w:rsidRDefault="00412DFC" w:rsidP="00D57CE2">
          <w:pPr>
            <w:rPr>
              <w:sz w:val="24"/>
              <w:szCs w:val="24"/>
            </w:rPr>
          </w:pPr>
        </w:p>
        <w:p w14:paraId="252F693C" w14:textId="77777777" w:rsidR="00412DFC" w:rsidRDefault="00412DFC" w:rsidP="00D57CE2">
          <w:pPr>
            <w:rPr>
              <w:sz w:val="24"/>
              <w:szCs w:val="24"/>
            </w:rPr>
          </w:pPr>
        </w:p>
        <w:p w14:paraId="38BFD645" w14:textId="77777777" w:rsidR="00412DFC" w:rsidRDefault="00412DFC" w:rsidP="00D57CE2">
          <w:pPr>
            <w:rPr>
              <w:sz w:val="24"/>
              <w:szCs w:val="24"/>
            </w:rPr>
          </w:pPr>
        </w:p>
        <w:p w14:paraId="3A22F0F1" w14:textId="77777777" w:rsidR="00412DFC" w:rsidRDefault="00412DFC" w:rsidP="00D57CE2">
          <w:pPr>
            <w:rPr>
              <w:sz w:val="24"/>
              <w:szCs w:val="24"/>
            </w:rPr>
          </w:pPr>
        </w:p>
        <w:p w14:paraId="3F848C24" w14:textId="77777777" w:rsidR="00412DFC" w:rsidRDefault="00412DFC" w:rsidP="00D57CE2">
          <w:pPr>
            <w:rPr>
              <w:sz w:val="24"/>
              <w:szCs w:val="24"/>
            </w:rPr>
          </w:pPr>
        </w:p>
        <w:p w14:paraId="53CBC28B" w14:textId="77777777" w:rsidR="00412DFC" w:rsidRDefault="00412DFC" w:rsidP="00D57CE2">
          <w:pPr>
            <w:rPr>
              <w:sz w:val="24"/>
              <w:szCs w:val="24"/>
            </w:rPr>
          </w:pPr>
        </w:p>
        <w:p w14:paraId="6EA12E6D" w14:textId="77777777" w:rsidR="00412DFC" w:rsidRDefault="00412DFC" w:rsidP="00D57CE2">
          <w:pPr>
            <w:rPr>
              <w:sz w:val="24"/>
              <w:szCs w:val="24"/>
            </w:rPr>
          </w:pPr>
        </w:p>
        <w:p w14:paraId="7CB54C10" w14:textId="77777777" w:rsidR="00412DFC" w:rsidRDefault="00412DFC" w:rsidP="00D57CE2">
          <w:pPr>
            <w:rPr>
              <w:sz w:val="24"/>
              <w:szCs w:val="24"/>
            </w:rPr>
          </w:pPr>
        </w:p>
        <w:p w14:paraId="2D8F2409" w14:textId="77777777" w:rsidR="00412DFC" w:rsidRDefault="00412DFC" w:rsidP="00D57CE2">
          <w:pPr>
            <w:rPr>
              <w:sz w:val="24"/>
              <w:szCs w:val="24"/>
            </w:rPr>
          </w:pPr>
        </w:p>
        <w:p w14:paraId="57D18537" w14:textId="77777777" w:rsidR="00412DFC" w:rsidRDefault="00412DFC" w:rsidP="00D57CE2">
          <w:pPr>
            <w:rPr>
              <w:sz w:val="24"/>
              <w:szCs w:val="24"/>
            </w:rPr>
          </w:pPr>
        </w:p>
        <w:p w14:paraId="743C4C11" w14:textId="77777777" w:rsidR="00412DFC" w:rsidRDefault="00412DFC" w:rsidP="00D57CE2">
          <w:pPr>
            <w:rPr>
              <w:sz w:val="24"/>
              <w:szCs w:val="24"/>
            </w:rPr>
          </w:pPr>
        </w:p>
        <w:p w14:paraId="51E16712" w14:textId="77777777" w:rsidR="00933475" w:rsidRDefault="00933475" w:rsidP="00D57CE2">
          <w:pPr>
            <w:rPr>
              <w:sz w:val="24"/>
              <w:szCs w:val="24"/>
            </w:rPr>
          </w:pPr>
        </w:p>
        <w:p w14:paraId="4CFAF9FA" w14:textId="77777777" w:rsidR="00933475" w:rsidRDefault="00933475" w:rsidP="00D57CE2">
          <w:pPr>
            <w:rPr>
              <w:sz w:val="24"/>
              <w:szCs w:val="24"/>
            </w:rPr>
          </w:pPr>
        </w:p>
        <w:p w14:paraId="74F3844A" w14:textId="77777777" w:rsidR="00933475" w:rsidRDefault="00933475" w:rsidP="00D57CE2">
          <w:pPr>
            <w:rPr>
              <w:sz w:val="24"/>
              <w:szCs w:val="24"/>
            </w:rPr>
          </w:pPr>
        </w:p>
        <w:p w14:paraId="1CC1A9AD" w14:textId="77777777" w:rsidR="00933475" w:rsidRDefault="00933475" w:rsidP="00D57CE2">
          <w:pPr>
            <w:rPr>
              <w:sz w:val="24"/>
              <w:szCs w:val="24"/>
            </w:rPr>
          </w:pPr>
        </w:p>
        <w:p w14:paraId="37312343" w14:textId="77777777" w:rsidR="00412DFC" w:rsidRDefault="00412DFC" w:rsidP="00D57CE2">
          <w:pPr>
            <w:rPr>
              <w:sz w:val="24"/>
              <w:szCs w:val="24"/>
            </w:rPr>
          </w:pPr>
        </w:p>
        <w:p w14:paraId="123A9ECA" w14:textId="77777777" w:rsidR="00412DFC" w:rsidRDefault="00412DFC" w:rsidP="00D57CE2">
          <w:pPr>
            <w:rPr>
              <w:sz w:val="24"/>
              <w:szCs w:val="24"/>
            </w:rPr>
          </w:pPr>
        </w:p>
        <w:p w14:paraId="56370DB6" w14:textId="77777777" w:rsidR="00412DFC" w:rsidRDefault="00412DFC" w:rsidP="00D57CE2">
          <w:pPr>
            <w:rPr>
              <w:sz w:val="24"/>
              <w:szCs w:val="24"/>
            </w:rPr>
          </w:pPr>
        </w:p>
        <w:p w14:paraId="754B0B05" w14:textId="77777777" w:rsidR="00412DFC" w:rsidRDefault="00412DFC" w:rsidP="00D57CE2">
          <w:pPr>
            <w:rPr>
              <w:sz w:val="24"/>
              <w:szCs w:val="24"/>
            </w:rPr>
          </w:pPr>
        </w:p>
        <w:p w14:paraId="2B2FD03E" w14:textId="77777777" w:rsidR="00412DFC" w:rsidRDefault="00412DFC" w:rsidP="00D57CE2">
          <w:pPr>
            <w:rPr>
              <w:sz w:val="24"/>
              <w:szCs w:val="24"/>
            </w:rPr>
          </w:pPr>
        </w:p>
        <w:p w14:paraId="10CDDD01" w14:textId="4C9701F4" w:rsidR="00412DFC" w:rsidRDefault="00412DFC">
          <w:pPr>
            <w:rPr>
              <w:sz w:val="24"/>
              <w:szCs w:val="24"/>
            </w:rPr>
          </w:pPr>
        </w:p>
      </w:sdtContent>
    </w:sdt>
    <w:p w14:paraId="38D547B3" w14:textId="77777777" w:rsidR="00933475" w:rsidRDefault="00933475" w:rsidP="00B87A86">
      <w:pPr>
        <w:pStyle w:val="Heading1"/>
      </w:pPr>
    </w:p>
    <w:p w14:paraId="674D705B" w14:textId="77777777" w:rsidR="00933475" w:rsidRDefault="00933475" w:rsidP="00B87A86">
      <w:pPr>
        <w:pStyle w:val="Heading1"/>
      </w:pPr>
    </w:p>
    <w:p w14:paraId="11EB5823" w14:textId="692C65E2" w:rsidR="00B87A86" w:rsidRDefault="00B87A86" w:rsidP="00B87A86">
      <w:pPr>
        <w:pStyle w:val="Heading1"/>
      </w:pPr>
      <w:r>
        <w:t>Opportunities</w:t>
      </w:r>
    </w:p>
    <w:p w14:paraId="455778DA" w14:textId="006BDAA2" w:rsidR="00B87A86" w:rsidRDefault="00A636FA" w:rsidP="00B87A86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o you have any prospective partners? What organizations would most likely be interested in partnering with your Program to support sport?</w:t>
      </w:r>
    </w:p>
    <w:sdt>
      <w:sdtPr>
        <w:id w:val="-766148120"/>
        <w:placeholder>
          <w:docPart w:val="DefaultPlaceholder_-1854013440"/>
        </w:placeholder>
      </w:sdtPr>
      <w:sdtEndPr>
        <w:rPr>
          <w:sz w:val="24"/>
          <w:szCs w:val="24"/>
        </w:rPr>
      </w:sdtEndPr>
      <w:sdtContent>
        <w:p w14:paraId="7FCCDC39" w14:textId="365154B5" w:rsidR="00F1710B" w:rsidRDefault="00F1710B" w:rsidP="009166E5"/>
        <w:p w14:paraId="7386BFB2" w14:textId="77777777" w:rsidR="00412DFC" w:rsidRDefault="00412DFC" w:rsidP="00B87A86">
          <w:pPr>
            <w:rPr>
              <w:sz w:val="24"/>
              <w:szCs w:val="24"/>
            </w:rPr>
          </w:pPr>
        </w:p>
        <w:p w14:paraId="0A5692BD" w14:textId="77777777" w:rsidR="00412DFC" w:rsidRDefault="00412DFC" w:rsidP="00B87A86">
          <w:pPr>
            <w:rPr>
              <w:sz w:val="24"/>
              <w:szCs w:val="24"/>
            </w:rPr>
          </w:pPr>
        </w:p>
        <w:p w14:paraId="04554F43" w14:textId="77777777" w:rsidR="00412DFC" w:rsidRDefault="00412DFC" w:rsidP="00B87A86">
          <w:pPr>
            <w:rPr>
              <w:sz w:val="24"/>
              <w:szCs w:val="24"/>
            </w:rPr>
          </w:pPr>
        </w:p>
        <w:p w14:paraId="27C1DCF8" w14:textId="77777777" w:rsidR="00412DFC" w:rsidRDefault="00412DFC" w:rsidP="00B87A86">
          <w:pPr>
            <w:rPr>
              <w:sz w:val="24"/>
              <w:szCs w:val="24"/>
            </w:rPr>
          </w:pPr>
        </w:p>
        <w:p w14:paraId="5EC68B2A" w14:textId="77777777" w:rsidR="00412DFC" w:rsidRDefault="00412DFC" w:rsidP="00B87A86">
          <w:pPr>
            <w:rPr>
              <w:sz w:val="24"/>
              <w:szCs w:val="24"/>
            </w:rPr>
          </w:pPr>
        </w:p>
        <w:p w14:paraId="7F499F1E" w14:textId="77777777" w:rsidR="00412DFC" w:rsidRDefault="00412DFC" w:rsidP="00B87A86">
          <w:pPr>
            <w:rPr>
              <w:sz w:val="24"/>
              <w:szCs w:val="24"/>
            </w:rPr>
          </w:pPr>
        </w:p>
        <w:p w14:paraId="73E73A2B" w14:textId="77777777" w:rsidR="00412DFC" w:rsidRDefault="00412DFC" w:rsidP="00B87A86">
          <w:pPr>
            <w:rPr>
              <w:sz w:val="24"/>
              <w:szCs w:val="24"/>
            </w:rPr>
          </w:pPr>
        </w:p>
        <w:p w14:paraId="4F9AB066" w14:textId="77777777" w:rsidR="00412DFC" w:rsidRDefault="00412DFC" w:rsidP="00B87A86">
          <w:pPr>
            <w:rPr>
              <w:sz w:val="24"/>
              <w:szCs w:val="24"/>
            </w:rPr>
          </w:pPr>
        </w:p>
        <w:p w14:paraId="247BDC84" w14:textId="77777777" w:rsidR="00412DFC" w:rsidRDefault="00412DFC" w:rsidP="00B87A86">
          <w:pPr>
            <w:rPr>
              <w:sz w:val="24"/>
              <w:szCs w:val="24"/>
            </w:rPr>
          </w:pPr>
        </w:p>
        <w:p w14:paraId="02C6796A" w14:textId="77777777" w:rsidR="00412DFC" w:rsidRDefault="00412DFC" w:rsidP="00B87A86">
          <w:pPr>
            <w:rPr>
              <w:sz w:val="24"/>
              <w:szCs w:val="24"/>
            </w:rPr>
          </w:pPr>
        </w:p>
        <w:p w14:paraId="2CC04F89" w14:textId="77777777" w:rsidR="00412DFC" w:rsidRDefault="00412DFC" w:rsidP="00B87A86">
          <w:pPr>
            <w:rPr>
              <w:sz w:val="24"/>
              <w:szCs w:val="24"/>
            </w:rPr>
          </w:pPr>
        </w:p>
        <w:p w14:paraId="77BC64B2" w14:textId="77777777" w:rsidR="00412DFC" w:rsidRDefault="00412DFC" w:rsidP="00B87A86">
          <w:pPr>
            <w:rPr>
              <w:sz w:val="24"/>
              <w:szCs w:val="24"/>
            </w:rPr>
          </w:pPr>
        </w:p>
        <w:p w14:paraId="105CBC4B" w14:textId="77777777" w:rsidR="00412DFC" w:rsidRDefault="00412DFC" w:rsidP="00B87A86">
          <w:pPr>
            <w:rPr>
              <w:sz w:val="24"/>
              <w:szCs w:val="24"/>
            </w:rPr>
          </w:pPr>
        </w:p>
        <w:p w14:paraId="15276A99" w14:textId="77777777" w:rsidR="00412DFC" w:rsidRDefault="00412DFC" w:rsidP="00B87A86">
          <w:pPr>
            <w:rPr>
              <w:sz w:val="24"/>
              <w:szCs w:val="24"/>
            </w:rPr>
          </w:pPr>
        </w:p>
        <w:p w14:paraId="0ADBB67B" w14:textId="77777777" w:rsidR="00412DFC" w:rsidRDefault="00412DFC" w:rsidP="00B87A86">
          <w:pPr>
            <w:rPr>
              <w:sz w:val="24"/>
              <w:szCs w:val="24"/>
            </w:rPr>
          </w:pPr>
        </w:p>
        <w:p w14:paraId="19CCDC64" w14:textId="77777777" w:rsidR="00412DFC" w:rsidRDefault="00412DFC" w:rsidP="00B87A86">
          <w:pPr>
            <w:rPr>
              <w:sz w:val="24"/>
              <w:szCs w:val="24"/>
            </w:rPr>
          </w:pPr>
        </w:p>
        <w:p w14:paraId="33736B47" w14:textId="77777777" w:rsidR="00412DFC" w:rsidRDefault="00412DFC" w:rsidP="00B87A86">
          <w:pPr>
            <w:rPr>
              <w:sz w:val="24"/>
              <w:szCs w:val="24"/>
            </w:rPr>
          </w:pPr>
        </w:p>
        <w:p w14:paraId="5E7DB42C" w14:textId="77777777" w:rsidR="00412DFC" w:rsidRDefault="00412DFC" w:rsidP="00B87A86">
          <w:pPr>
            <w:rPr>
              <w:sz w:val="24"/>
              <w:szCs w:val="24"/>
            </w:rPr>
          </w:pPr>
        </w:p>
        <w:p w14:paraId="1E87921A" w14:textId="77777777" w:rsidR="00412DFC" w:rsidRDefault="00412DFC" w:rsidP="00B87A86">
          <w:pPr>
            <w:rPr>
              <w:sz w:val="24"/>
              <w:szCs w:val="24"/>
            </w:rPr>
          </w:pPr>
        </w:p>
        <w:p w14:paraId="67A65F81" w14:textId="77777777" w:rsidR="00412DFC" w:rsidRDefault="00412DFC" w:rsidP="00B87A86">
          <w:pPr>
            <w:rPr>
              <w:sz w:val="24"/>
              <w:szCs w:val="24"/>
            </w:rPr>
          </w:pPr>
        </w:p>
        <w:p w14:paraId="547E4BE8" w14:textId="77777777" w:rsidR="00412DFC" w:rsidRDefault="00412DFC" w:rsidP="00B87A86">
          <w:pPr>
            <w:rPr>
              <w:sz w:val="24"/>
              <w:szCs w:val="24"/>
            </w:rPr>
          </w:pPr>
        </w:p>
        <w:p w14:paraId="4BC739DA" w14:textId="77777777" w:rsidR="00412DFC" w:rsidRDefault="00412DFC" w:rsidP="00B87A86">
          <w:pPr>
            <w:rPr>
              <w:sz w:val="24"/>
              <w:szCs w:val="24"/>
            </w:rPr>
          </w:pPr>
        </w:p>
        <w:p w14:paraId="2021083E" w14:textId="61F95C28" w:rsidR="00B87A86" w:rsidRDefault="00B87A86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</w:sdtContent>
    </w:sdt>
    <w:p w14:paraId="3E1FD246" w14:textId="77777777" w:rsidR="00933475" w:rsidRDefault="00933475" w:rsidP="00B87A86">
      <w:pPr>
        <w:pStyle w:val="Heading1"/>
      </w:pPr>
    </w:p>
    <w:p w14:paraId="5A933BFB" w14:textId="77777777" w:rsidR="00933475" w:rsidRDefault="00933475" w:rsidP="00B87A86">
      <w:pPr>
        <w:pStyle w:val="Heading1"/>
      </w:pPr>
    </w:p>
    <w:p w14:paraId="4CCE8611" w14:textId="65D29461" w:rsidR="00B87A86" w:rsidRDefault="00B87A86" w:rsidP="00B87A86">
      <w:pPr>
        <w:pStyle w:val="Heading1"/>
      </w:pPr>
      <w:r>
        <w:t>Threats</w:t>
      </w:r>
    </w:p>
    <w:p w14:paraId="0BB94E54" w14:textId="63125862" w:rsidR="00CF5BB0" w:rsidRDefault="00A636FA" w:rsidP="00CF5BB0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What would threaten your chances at a partnership? What limitations does your Program have? Do you have any existing partnerships in jeopardy?</w:t>
      </w:r>
    </w:p>
    <w:sdt>
      <w:sdtPr>
        <w:id w:val="1605613125"/>
        <w:placeholder>
          <w:docPart w:val="DefaultPlaceholder_-1854013440"/>
        </w:placeholder>
      </w:sdtPr>
      <w:sdtContent>
        <w:p w14:paraId="6A4C2B73" w14:textId="0A2B07E2" w:rsidR="00F1710B" w:rsidRDefault="00F1710B" w:rsidP="009166E5"/>
        <w:p w14:paraId="3CBEFA31" w14:textId="77777777" w:rsidR="00412DFC" w:rsidRDefault="00412DFC" w:rsidP="00CF5BB0"/>
        <w:p w14:paraId="24825C11" w14:textId="77777777" w:rsidR="00412DFC" w:rsidRDefault="00412DFC" w:rsidP="00CF5BB0"/>
        <w:p w14:paraId="41B15BEC" w14:textId="77777777" w:rsidR="00412DFC" w:rsidRDefault="00412DFC" w:rsidP="00CF5BB0"/>
        <w:p w14:paraId="0E7C78DA" w14:textId="77777777" w:rsidR="00412DFC" w:rsidRDefault="00412DFC" w:rsidP="00CF5BB0"/>
        <w:p w14:paraId="03E4EAC8" w14:textId="77777777" w:rsidR="00412DFC" w:rsidRDefault="00412DFC" w:rsidP="00CF5BB0"/>
        <w:p w14:paraId="71EBFECD" w14:textId="77777777" w:rsidR="00412DFC" w:rsidRDefault="00412DFC" w:rsidP="00CF5BB0"/>
        <w:p w14:paraId="2399AFB8" w14:textId="77777777" w:rsidR="00412DFC" w:rsidRDefault="00412DFC" w:rsidP="00CF5BB0"/>
        <w:p w14:paraId="6B40AF4D" w14:textId="77777777" w:rsidR="00412DFC" w:rsidRDefault="00412DFC" w:rsidP="00CF5BB0"/>
        <w:p w14:paraId="1AC76F1A" w14:textId="77777777" w:rsidR="00412DFC" w:rsidRDefault="00412DFC" w:rsidP="00CF5BB0"/>
        <w:p w14:paraId="7C2824B4" w14:textId="77777777" w:rsidR="00412DFC" w:rsidRDefault="00412DFC" w:rsidP="00CF5BB0"/>
        <w:p w14:paraId="6155965C" w14:textId="77777777" w:rsidR="00412DFC" w:rsidRDefault="00412DFC" w:rsidP="00CF5BB0"/>
        <w:p w14:paraId="72A10290" w14:textId="77777777" w:rsidR="00412DFC" w:rsidRDefault="00412DFC" w:rsidP="00CF5BB0"/>
        <w:p w14:paraId="74311F6C" w14:textId="77777777" w:rsidR="00412DFC" w:rsidRDefault="00412DFC" w:rsidP="00CF5BB0"/>
        <w:p w14:paraId="6568CF93" w14:textId="77777777" w:rsidR="00412DFC" w:rsidRDefault="00412DFC" w:rsidP="00CF5BB0"/>
        <w:p w14:paraId="15FA780D" w14:textId="77777777" w:rsidR="00412DFC" w:rsidRDefault="00412DFC" w:rsidP="00CF5BB0"/>
        <w:p w14:paraId="518FD916" w14:textId="77777777" w:rsidR="00412DFC" w:rsidRDefault="00412DFC" w:rsidP="00CF5BB0"/>
        <w:p w14:paraId="44D3D1E4" w14:textId="77777777" w:rsidR="00412DFC" w:rsidRDefault="00412DFC" w:rsidP="00CF5BB0"/>
        <w:p w14:paraId="7220A0BD" w14:textId="77777777" w:rsidR="00412DFC" w:rsidRDefault="00412DFC" w:rsidP="00CF5BB0"/>
        <w:p w14:paraId="295D252D" w14:textId="77777777" w:rsidR="00412DFC" w:rsidRDefault="00412DFC" w:rsidP="00CF5BB0"/>
        <w:p w14:paraId="2E2AA22E" w14:textId="77777777" w:rsidR="00412DFC" w:rsidRDefault="00412DFC" w:rsidP="00CF5BB0"/>
        <w:p w14:paraId="205F3667" w14:textId="77777777" w:rsidR="00933475" w:rsidRDefault="00933475" w:rsidP="00CF5BB0"/>
        <w:p w14:paraId="721D1E5D" w14:textId="77777777" w:rsidR="00412DFC" w:rsidRDefault="00412DFC" w:rsidP="00CF5BB0"/>
        <w:p w14:paraId="6BFCADBA" w14:textId="77777777" w:rsidR="00412DFC" w:rsidRDefault="00412DFC" w:rsidP="00CF5BB0"/>
        <w:p w14:paraId="6E7D20D0" w14:textId="5160D07C" w:rsidR="00412DFC" w:rsidRPr="00CF5BB0" w:rsidRDefault="00412DFC" w:rsidP="00CF5BB0"/>
      </w:sdtContent>
    </w:sdt>
    <w:sectPr w:rsidR="00412DFC" w:rsidRPr="00CF5BB0" w:rsidSect="001F1E77">
      <w:headerReference w:type="default" r:id="rId7"/>
      <w:pgSz w:w="11906" w:h="16838"/>
      <w:pgMar w:top="1440" w:right="1440" w:bottom="1440" w:left="1440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EC3A7" w14:textId="77777777" w:rsidR="00751914" w:rsidRPr="00F63CDD" w:rsidRDefault="00751914" w:rsidP="00895020">
      <w:pPr>
        <w:spacing w:after="0" w:line="240" w:lineRule="auto"/>
      </w:pPr>
      <w:r w:rsidRPr="00F63CDD">
        <w:separator/>
      </w:r>
    </w:p>
  </w:endnote>
  <w:endnote w:type="continuationSeparator" w:id="0">
    <w:p w14:paraId="70FABD70" w14:textId="77777777" w:rsidR="00751914" w:rsidRPr="00F63CDD" w:rsidRDefault="00751914" w:rsidP="00895020">
      <w:pPr>
        <w:spacing w:after="0" w:line="240" w:lineRule="auto"/>
      </w:pPr>
      <w:r w:rsidRPr="00F63CD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99AE3" w14:textId="77777777" w:rsidR="00751914" w:rsidRPr="00F63CDD" w:rsidRDefault="00751914" w:rsidP="00895020">
      <w:pPr>
        <w:spacing w:after="0" w:line="240" w:lineRule="auto"/>
      </w:pPr>
      <w:r w:rsidRPr="00F63CDD">
        <w:separator/>
      </w:r>
    </w:p>
  </w:footnote>
  <w:footnote w:type="continuationSeparator" w:id="0">
    <w:p w14:paraId="11713970" w14:textId="77777777" w:rsidR="00751914" w:rsidRPr="00F63CDD" w:rsidRDefault="00751914" w:rsidP="00895020">
      <w:pPr>
        <w:spacing w:after="0" w:line="240" w:lineRule="auto"/>
      </w:pPr>
      <w:r w:rsidRPr="00F63CD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6E26" w14:textId="2C012FAC" w:rsidR="00895020" w:rsidRPr="00F63CDD" w:rsidRDefault="005254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8EB605" wp14:editId="48650AB8">
          <wp:simplePos x="0" y="0"/>
          <wp:positionH relativeFrom="page">
            <wp:align>left</wp:align>
          </wp:positionH>
          <wp:positionV relativeFrom="margin">
            <wp:posOffset>-900682</wp:posOffset>
          </wp:positionV>
          <wp:extent cx="7561690" cy="10420631"/>
          <wp:effectExtent l="0" t="0" r="1270" b="0"/>
          <wp:wrapNone/>
          <wp:docPr id="4" name="Picture 4" descr="SO_AP-Blank_Curve_Red_A4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O_AP-Blank_Curve_Red_A4_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1690" cy="10420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HsoV77qle8wLch66tu8Vh+oht573SUuqfARtUU+fvk2DuPFxP2uVKs+t4fRt/FKWEr8DHLOOalxQ2SoLeHC9A==" w:salt="ezEGEos9AD3yQNCslt6C/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6A"/>
    <w:rsid w:val="0009236E"/>
    <w:rsid w:val="000F046A"/>
    <w:rsid w:val="000F0E53"/>
    <w:rsid w:val="000F2178"/>
    <w:rsid w:val="00164A1F"/>
    <w:rsid w:val="001C424F"/>
    <w:rsid w:val="001F1E77"/>
    <w:rsid w:val="00392016"/>
    <w:rsid w:val="003B7E50"/>
    <w:rsid w:val="00412DFC"/>
    <w:rsid w:val="004A2E90"/>
    <w:rsid w:val="004C1B43"/>
    <w:rsid w:val="005254D4"/>
    <w:rsid w:val="005752EB"/>
    <w:rsid w:val="00577C72"/>
    <w:rsid w:val="005E1ED5"/>
    <w:rsid w:val="006632A8"/>
    <w:rsid w:val="00695A72"/>
    <w:rsid w:val="006D5D1A"/>
    <w:rsid w:val="00751914"/>
    <w:rsid w:val="0075456E"/>
    <w:rsid w:val="007D256B"/>
    <w:rsid w:val="00857922"/>
    <w:rsid w:val="00894C53"/>
    <w:rsid w:val="00895020"/>
    <w:rsid w:val="009166E5"/>
    <w:rsid w:val="00933475"/>
    <w:rsid w:val="009352B5"/>
    <w:rsid w:val="009650E1"/>
    <w:rsid w:val="009A1F84"/>
    <w:rsid w:val="009D16E2"/>
    <w:rsid w:val="00A636FA"/>
    <w:rsid w:val="00AF4F5C"/>
    <w:rsid w:val="00B21BAF"/>
    <w:rsid w:val="00B2388C"/>
    <w:rsid w:val="00B87A86"/>
    <w:rsid w:val="00BA34BC"/>
    <w:rsid w:val="00BC13C2"/>
    <w:rsid w:val="00BE6894"/>
    <w:rsid w:val="00C2717A"/>
    <w:rsid w:val="00C70524"/>
    <w:rsid w:val="00C90910"/>
    <w:rsid w:val="00CD73F5"/>
    <w:rsid w:val="00CF5BB0"/>
    <w:rsid w:val="00D125F3"/>
    <w:rsid w:val="00D57CE2"/>
    <w:rsid w:val="00D844BD"/>
    <w:rsid w:val="00DC3EE8"/>
    <w:rsid w:val="00DD58CA"/>
    <w:rsid w:val="00E40CF4"/>
    <w:rsid w:val="00E86E43"/>
    <w:rsid w:val="00ED09F8"/>
    <w:rsid w:val="00EE5E38"/>
    <w:rsid w:val="00EF658C"/>
    <w:rsid w:val="00F1710B"/>
    <w:rsid w:val="00F63CDD"/>
    <w:rsid w:val="00F802E6"/>
    <w:rsid w:val="00FD6B1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00BA8"/>
  <w15:chartTrackingRefBased/>
  <w15:docId w15:val="{6AEEAF48-4853-48E8-A0A7-9737D693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9061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2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9061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20"/>
  </w:style>
  <w:style w:type="paragraph" w:styleId="Footer">
    <w:name w:val="footer"/>
    <w:basedOn w:val="Normal"/>
    <w:link w:val="FooterChar"/>
    <w:uiPriority w:val="99"/>
    <w:unhideWhenUsed/>
    <w:rsid w:val="0089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20"/>
  </w:style>
  <w:style w:type="table" w:styleId="TableGrid">
    <w:name w:val="Table Grid"/>
    <w:basedOn w:val="TableNormal"/>
    <w:uiPriority w:val="39"/>
    <w:rsid w:val="00F6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09F8"/>
    <w:rPr>
      <w:rFonts w:asciiTheme="majorHAnsi" w:eastAsiaTheme="majorEastAsia" w:hAnsiTheme="majorHAnsi" w:cstheme="majorBidi"/>
      <w:color w:val="990617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6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89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412DFC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5752EB"/>
    <w:rPr>
      <w:rFonts w:asciiTheme="majorHAnsi" w:eastAsiaTheme="majorEastAsia" w:hAnsiTheme="majorHAnsi" w:cstheme="majorBidi"/>
      <w:color w:val="990617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enry\Documents\Custom%20Office%20Templates\SO_word_Header+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F298A-8FB6-4333-9458-FCE4535A165B}"/>
      </w:docPartPr>
      <w:docPartBody>
        <w:p w:rsidR="003D4943" w:rsidRDefault="003D4943">
          <w:r w:rsidRPr="006A67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43"/>
    <w:rsid w:val="003D4943"/>
    <w:rsid w:val="00B2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94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OI Theme">
  <a:themeElements>
    <a:clrScheme name="Special Olympics">
      <a:dk1>
        <a:srgbClr val="46473E"/>
      </a:dk1>
      <a:lt1>
        <a:srgbClr val="FFFFFF"/>
      </a:lt1>
      <a:dk2>
        <a:srgbClr val="000000"/>
      </a:dk2>
      <a:lt2>
        <a:srgbClr val="808080"/>
      </a:lt2>
      <a:accent1>
        <a:srgbClr val="CD0920"/>
      </a:accent1>
      <a:accent2>
        <a:srgbClr val="DF6521"/>
      </a:accent2>
      <a:accent3>
        <a:srgbClr val="E78E23"/>
      </a:accent3>
      <a:accent4>
        <a:srgbClr val="000000"/>
      </a:accent4>
      <a:accent5>
        <a:srgbClr val="900D69"/>
      </a:accent5>
      <a:accent6>
        <a:srgbClr val="005193"/>
      </a:accent6>
      <a:hlink>
        <a:srgbClr val="3C97B8"/>
      </a:hlink>
      <a:folHlink>
        <a:srgbClr val="00577A"/>
      </a:folHlink>
    </a:clrScheme>
    <a:fontScheme name="Title">
      <a:majorFont>
        <a:latin typeface="Ubuntu Light"/>
        <a:ea typeface="ヒラギノ角ゴ ProN W3"/>
        <a:cs typeface="ヒラギノ角ゴ ProN W3"/>
      </a:majorFont>
      <a:minorFont>
        <a:latin typeface="Ubuntu Light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25400" cap="flat" cmpd="sng" algn="ctr">
          <a:solidFill>
            <a:srgbClr val="000000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4200" b="0" i="0" u="none" strike="noStrike" cap="none" normalizeH="0" baseline="0">
            <a:ln>
              <a:noFill/>
            </a:ln>
            <a:solidFill>
              <a:srgbClr val="000000"/>
            </a:solidFill>
            <a:effectLst/>
            <a:latin typeface="Gill Sans" charset="0"/>
            <a:ea typeface="ヒラギノ角ゴ ProN W3" charset="0"/>
            <a:cs typeface="ヒラギノ角ゴ ProN W3" charset="0"/>
            <a:sym typeface="Gill Sans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25400" cap="flat" cmpd="sng" algn="ctr">
          <a:solidFill>
            <a:srgbClr val="000000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=""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4200" b="0" i="0" u="none" strike="noStrike" cap="none" normalizeH="0" baseline="0">
            <a:ln>
              <a:noFill/>
            </a:ln>
            <a:solidFill>
              <a:srgbClr val="000000"/>
            </a:solidFill>
            <a:effectLst/>
            <a:latin typeface="Gill Sans" charset="0"/>
            <a:ea typeface="ヒラギノ角ゴ ProN W3" charset="0"/>
            <a:cs typeface="ヒラギノ角ゴ ProN W3" charset="0"/>
            <a:sym typeface="Gill Sans" charset="0"/>
          </a:defRPr>
        </a:defPPr>
      </a:lstStyle>
    </a:lnDef>
  </a:objectDefaults>
  <a:extraClrSchemeLst>
    <a:extraClrScheme>
      <a:clrScheme name="Titl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OI Theme" id="{F207808C-102A-4097-ADFB-006A63B3E1D6}" vid="{977069C8-9EEB-4412-99CF-FFB966615D5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D698-FA38-4F93-85C4-11999A76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SO_word_Header+Cover</Template>
  <TotalTime>1964</TotalTime>
  <Pages>5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Anninah Henry</dc:creator>
  <cp:keywords/>
  <dc:description/>
  <cp:lastModifiedBy>Maggie Brennan</cp:lastModifiedBy>
  <cp:revision>34</cp:revision>
  <dcterms:created xsi:type="dcterms:W3CDTF">2024-10-10T15:29:00Z</dcterms:created>
  <dcterms:modified xsi:type="dcterms:W3CDTF">2024-11-29T20:31:00Z</dcterms:modified>
</cp:coreProperties>
</file>